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EECB" w14:textId="0F6F11EA" w:rsidR="007A6379" w:rsidRPr="007A6379" w:rsidRDefault="001B4FC1" w:rsidP="001B4FC1">
      <w:pPr>
        <w:spacing w:after="120"/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>Thank you for your interest in joining</w:t>
      </w:r>
      <w:r w:rsidR="00025B2D" w:rsidRPr="007A6379">
        <w:rPr>
          <w:rFonts w:ascii="Lucida Bright" w:hAnsi="Lucida Bright"/>
          <w:sz w:val="22"/>
          <w:szCs w:val="22"/>
        </w:rPr>
        <w:t xml:space="preserve"> MOMS’ Board of Directors.  </w:t>
      </w:r>
      <w:r w:rsidR="007A6379" w:rsidRPr="007A6379">
        <w:rPr>
          <w:rFonts w:ascii="Lucida Bright" w:hAnsi="Lucida Bright"/>
          <w:sz w:val="22"/>
          <w:szCs w:val="22"/>
        </w:rPr>
        <w:t xml:space="preserve">Before you complete this application, please review the information on the website.  </w:t>
      </w:r>
    </w:p>
    <w:p w14:paraId="7D9DBAAF" w14:textId="2C140062" w:rsidR="007A6379" w:rsidRPr="007A6379" w:rsidRDefault="007A6379" w:rsidP="001B4FC1">
      <w:pPr>
        <w:spacing w:after="120"/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 xml:space="preserve">Note that we </w:t>
      </w:r>
      <w:r w:rsidR="000349F6">
        <w:rPr>
          <w:rFonts w:ascii="Lucida Bright" w:hAnsi="Lucida Bright"/>
          <w:sz w:val="22"/>
          <w:szCs w:val="22"/>
        </w:rPr>
        <w:t>expect</w:t>
      </w:r>
      <w:r w:rsidRPr="007A6379">
        <w:rPr>
          <w:rFonts w:ascii="Lucida Bright" w:hAnsi="Lucida Bright"/>
          <w:sz w:val="22"/>
          <w:szCs w:val="22"/>
        </w:rPr>
        <w:t xml:space="preserve"> all board members to read two books published by the Hesperian Foundation:  A Book for Midwives and Helping Health Workers Learn.  These books provide important context for MOMS work, and are a good overview of much of our work.</w:t>
      </w:r>
      <w:r w:rsidR="00FD115F">
        <w:rPr>
          <w:rFonts w:ascii="Lucida Bright" w:hAnsi="Lucida Bright"/>
          <w:sz w:val="22"/>
          <w:szCs w:val="22"/>
        </w:rPr>
        <w:t xml:space="preserve">  If you are familiar with these concepts, you will need fewer explanations.</w:t>
      </w:r>
    </w:p>
    <w:p w14:paraId="270FBCB8" w14:textId="420B30DF" w:rsidR="00025B2D" w:rsidRPr="007A6379" w:rsidRDefault="003317E6" w:rsidP="001B4FC1">
      <w:pPr>
        <w:spacing w:after="120"/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 xml:space="preserve">Please complete this application and send it to </w:t>
      </w:r>
      <w:r w:rsidR="00025B2D" w:rsidRPr="007A6379">
        <w:rPr>
          <w:rFonts w:ascii="Lucida Bright" w:hAnsi="Lucida Bright"/>
          <w:sz w:val="22"/>
          <w:szCs w:val="22"/>
        </w:rPr>
        <w:t>us at the address below</w:t>
      </w:r>
      <w:r w:rsidRPr="007A6379">
        <w:rPr>
          <w:rFonts w:ascii="Lucida Bright" w:hAnsi="Lucida Bright"/>
          <w:sz w:val="22"/>
          <w:szCs w:val="22"/>
        </w:rPr>
        <w:t xml:space="preserve"> or email it to </w:t>
      </w:r>
      <w:r w:rsidR="00F717F5">
        <w:rPr>
          <w:rFonts w:ascii="Lucida Bright" w:hAnsi="Lucida Bright"/>
          <w:sz w:val="22"/>
          <w:szCs w:val="22"/>
        </w:rPr>
        <w:t>Trish@MOMS-Midwives</w:t>
      </w:r>
      <w:r w:rsidRPr="007A6379">
        <w:rPr>
          <w:rFonts w:ascii="Lucida Bright" w:hAnsi="Lucida Bright"/>
          <w:sz w:val="22"/>
          <w:szCs w:val="22"/>
        </w:rPr>
        <w:t>.org</w:t>
      </w:r>
      <w:r w:rsidR="00025B2D" w:rsidRPr="007A6379">
        <w:rPr>
          <w:rFonts w:ascii="Lucida Bright" w:hAnsi="Lucida Bright"/>
          <w:sz w:val="22"/>
          <w:szCs w:val="22"/>
        </w:rPr>
        <w:t>.  Use additional pages as needed to include the information th</w:t>
      </w:r>
      <w:r w:rsidR="00986D67" w:rsidRPr="007A6379">
        <w:rPr>
          <w:rFonts w:ascii="Lucida Bright" w:hAnsi="Lucida Bright"/>
          <w:sz w:val="22"/>
          <w:szCs w:val="22"/>
        </w:rPr>
        <w:t>at will help us get to know you better.</w:t>
      </w:r>
    </w:p>
    <w:p w14:paraId="21C79D1D" w14:textId="77777777" w:rsidR="001B4FC1" w:rsidRPr="007A6379" w:rsidRDefault="00025B2D" w:rsidP="001B4FC1">
      <w:pPr>
        <w:spacing w:after="120"/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 xml:space="preserve">After the current board reviews the </w:t>
      </w:r>
      <w:r w:rsidR="001B4FC1" w:rsidRPr="007A6379">
        <w:rPr>
          <w:rFonts w:ascii="Lucida Bright" w:hAnsi="Lucida Bright"/>
          <w:sz w:val="22"/>
          <w:szCs w:val="22"/>
        </w:rPr>
        <w:t xml:space="preserve">application, two or three board members </w:t>
      </w:r>
      <w:r w:rsidR="007A6379" w:rsidRPr="007A6379">
        <w:rPr>
          <w:rFonts w:ascii="Lucida Bright" w:hAnsi="Lucida Bright"/>
          <w:sz w:val="22"/>
          <w:szCs w:val="22"/>
        </w:rPr>
        <w:t>may</w:t>
      </w:r>
      <w:r w:rsidR="001B4FC1" w:rsidRPr="007A6379">
        <w:rPr>
          <w:rFonts w:ascii="Lucida Bright" w:hAnsi="Lucida Bright"/>
          <w:sz w:val="22"/>
          <w:szCs w:val="22"/>
        </w:rPr>
        <w:t xml:space="preserve"> arrange an interview by phone, via Skype, or in person.  These interviewers will report to the full board, which will then vote and notify you of the results.  </w:t>
      </w:r>
    </w:p>
    <w:p w14:paraId="01E312D8" w14:textId="51C57D77" w:rsidR="00025B2D" w:rsidRDefault="001B4FC1" w:rsidP="001B4FC1">
      <w:pPr>
        <w:spacing w:after="120"/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>If you have questions, please let us know.</w:t>
      </w:r>
    </w:p>
    <w:p w14:paraId="206B2BEE" w14:textId="77777777" w:rsidR="00A506D7" w:rsidRPr="007A6379" w:rsidRDefault="00A506D7" w:rsidP="001B4FC1">
      <w:pPr>
        <w:spacing w:after="120"/>
        <w:rPr>
          <w:rFonts w:ascii="Lucida Bright" w:hAnsi="Lucida Bright"/>
          <w:sz w:val="22"/>
          <w:szCs w:val="22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4878"/>
        <w:gridCol w:w="810"/>
        <w:gridCol w:w="4140"/>
      </w:tblGrid>
      <w:tr w:rsidR="00FD714F" w:rsidRPr="007A6379" w14:paraId="5DDAFDDB" w14:textId="77777777" w:rsidTr="00A506D7">
        <w:trPr>
          <w:cantSplit/>
        </w:trPr>
        <w:tc>
          <w:tcPr>
            <w:tcW w:w="5688" w:type="dxa"/>
            <w:gridSpan w:val="2"/>
          </w:tcPr>
          <w:p w14:paraId="7F568982" w14:textId="77777777" w:rsidR="00FD714F" w:rsidRPr="007A6379" w:rsidRDefault="00FD714F" w:rsidP="001B4FC1">
            <w:pPr>
              <w:spacing w:before="120" w:after="120"/>
              <w:ind w:right="-588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Name: </w:t>
            </w:r>
          </w:p>
        </w:tc>
        <w:tc>
          <w:tcPr>
            <w:tcW w:w="4140" w:type="dxa"/>
          </w:tcPr>
          <w:p w14:paraId="35E64467" w14:textId="77777777" w:rsidR="00FD714F" w:rsidRPr="007A6379" w:rsidRDefault="00FD714F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Date:  </w:t>
            </w:r>
          </w:p>
        </w:tc>
      </w:tr>
      <w:tr w:rsidR="00FD714F" w:rsidRPr="007A6379" w14:paraId="31183F83" w14:textId="77777777" w:rsidTr="00A506D7">
        <w:trPr>
          <w:cantSplit/>
        </w:trPr>
        <w:tc>
          <w:tcPr>
            <w:tcW w:w="5688" w:type="dxa"/>
            <w:gridSpan w:val="2"/>
          </w:tcPr>
          <w:p w14:paraId="35499D9D" w14:textId="77777777" w:rsidR="00FD714F" w:rsidRPr="007A6379" w:rsidRDefault="00FD714F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Address: </w:t>
            </w:r>
          </w:p>
        </w:tc>
        <w:tc>
          <w:tcPr>
            <w:tcW w:w="4140" w:type="dxa"/>
          </w:tcPr>
          <w:p w14:paraId="64306ED1" w14:textId="77777777" w:rsidR="00FD714F" w:rsidRPr="007A6379" w:rsidRDefault="00D71597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Day Phone:</w:t>
            </w:r>
            <w:r w:rsidR="00FF24A5" w:rsidRPr="007A6379">
              <w:rPr>
                <w:rFonts w:ascii="Lucida Bright" w:hAnsi="Lucida Bright"/>
                <w:sz w:val="22"/>
                <w:szCs w:val="22"/>
              </w:rPr>
              <w:t xml:space="preserve"> </w:t>
            </w:r>
          </w:p>
        </w:tc>
      </w:tr>
      <w:tr w:rsidR="00D71597" w:rsidRPr="007A6379" w14:paraId="47EB64ED" w14:textId="77777777" w:rsidTr="00A506D7">
        <w:trPr>
          <w:cantSplit/>
        </w:trPr>
        <w:tc>
          <w:tcPr>
            <w:tcW w:w="5688" w:type="dxa"/>
            <w:gridSpan w:val="2"/>
          </w:tcPr>
          <w:p w14:paraId="0A495A89" w14:textId="77777777" w:rsidR="00D71597" w:rsidRPr="007A6379" w:rsidRDefault="00D71597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E-mail Address: </w:t>
            </w:r>
          </w:p>
        </w:tc>
        <w:tc>
          <w:tcPr>
            <w:tcW w:w="4140" w:type="dxa"/>
          </w:tcPr>
          <w:p w14:paraId="3B22FA5C" w14:textId="77777777" w:rsidR="00D71597" w:rsidRPr="007A6379" w:rsidRDefault="00D71597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Cell Phone:</w:t>
            </w:r>
            <w:r w:rsidR="00FF24A5" w:rsidRPr="007A6379">
              <w:rPr>
                <w:rFonts w:ascii="Lucida Bright" w:hAnsi="Lucida Bright"/>
                <w:sz w:val="22"/>
                <w:szCs w:val="22"/>
              </w:rPr>
              <w:t xml:space="preserve"> </w:t>
            </w:r>
          </w:p>
        </w:tc>
      </w:tr>
      <w:tr w:rsidR="00D71597" w:rsidRPr="007A6379" w14:paraId="2C9F91B5" w14:textId="77777777" w:rsidTr="00A506D7">
        <w:trPr>
          <w:cantSplit/>
        </w:trPr>
        <w:tc>
          <w:tcPr>
            <w:tcW w:w="5688" w:type="dxa"/>
            <w:gridSpan w:val="2"/>
          </w:tcPr>
          <w:p w14:paraId="2C8BB935" w14:textId="77777777" w:rsidR="00D71597" w:rsidRPr="007A6379" w:rsidRDefault="00994852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Web Site: </w:t>
            </w:r>
          </w:p>
        </w:tc>
        <w:tc>
          <w:tcPr>
            <w:tcW w:w="4140" w:type="dxa"/>
          </w:tcPr>
          <w:p w14:paraId="074CE952" w14:textId="77777777" w:rsidR="00D71597" w:rsidRPr="007A6379" w:rsidRDefault="00D71597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Fax:</w:t>
            </w:r>
            <w:r w:rsidR="00FF24A5" w:rsidRPr="007A6379">
              <w:rPr>
                <w:rFonts w:ascii="Lucida Bright" w:hAnsi="Lucida Bright"/>
                <w:sz w:val="22"/>
                <w:szCs w:val="22"/>
              </w:rPr>
              <w:t xml:space="preserve">  </w:t>
            </w:r>
          </w:p>
        </w:tc>
      </w:tr>
      <w:tr w:rsidR="00994852" w:rsidRPr="007A6379" w14:paraId="013B4A1F" w14:textId="77777777" w:rsidTr="00A506D7">
        <w:trPr>
          <w:cantSplit/>
        </w:trPr>
        <w:tc>
          <w:tcPr>
            <w:tcW w:w="5688" w:type="dxa"/>
            <w:gridSpan w:val="2"/>
          </w:tcPr>
          <w:p w14:paraId="00A598F6" w14:textId="77777777" w:rsidR="00994852" w:rsidRPr="007A6379" w:rsidRDefault="00D0036A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Education: </w:t>
            </w:r>
          </w:p>
        </w:tc>
        <w:tc>
          <w:tcPr>
            <w:tcW w:w="4140" w:type="dxa"/>
          </w:tcPr>
          <w:p w14:paraId="6BE9BE6D" w14:textId="77777777" w:rsidR="00994852" w:rsidRPr="007A6379" w:rsidRDefault="00994852" w:rsidP="001B4FC1">
            <w:pPr>
              <w:spacing w:before="120" w:after="12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Credentials, etc.</w:t>
            </w:r>
          </w:p>
        </w:tc>
      </w:tr>
      <w:tr w:rsidR="009857E8" w:rsidRPr="007A6379" w14:paraId="007F8CA0" w14:textId="77777777" w:rsidTr="00A506D7">
        <w:trPr>
          <w:cantSplit/>
        </w:trPr>
        <w:tc>
          <w:tcPr>
            <w:tcW w:w="9828" w:type="dxa"/>
            <w:gridSpan w:val="3"/>
          </w:tcPr>
          <w:p w14:paraId="5A974347" w14:textId="77777777" w:rsidR="00BA27A6" w:rsidRDefault="00BA27A6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7FCE796" w14:textId="1C14D8F1" w:rsidR="007A6379" w:rsidRDefault="007A6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6D35FCD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C4D6745" w14:textId="77777777" w:rsidR="009857E8" w:rsidRPr="007A6379" w:rsidRDefault="009857E8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C3500C" w:rsidRPr="007A6379" w14:paraId="49E0A93B" w14:textId="77777777" w:rsidTr="00A506D7">
        <w:trPr>
          <w:cantSplit/>
        </w:trPr>
        <w:tc>
          <w:tcPr>
            <w:tcW w:w="4878" w:type="dxa"/>
          </w:tcPr>
          <w:p w14:paraId="38427F56" w14:textId="77777777" w:rsidR="00C3500C" w:rsidRPr="007A6379" w:rsidRDefault="00C3500C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Experience in the following areas….</w:t>
            </w:r>
          </w:p>
        </w:tc>
        <w:tc>
          <w:tcPr>
            <w:tcW w:w="4950" w:type="dxa"/>
            <w:gridSpan w:val="2"/>
          </w:tcPr>
          <w:p w14:paraId="6A1BDC55" w14:textId="77777777" w:rsidR="00C3500C" w:rsidRPr="007A6379" w:rsidRDefault="00C3500C" w:rsidP="00C3500C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B94722" w:rsidRPr="007A6379" w14:paraId="10966F43" w14:textId="77777777" w:rsidTr="00A506D7">
        <w:trPr>
          <w:cantSplit/>
        </w:trPr>
        <w:tc>
          <w:tcPr>
            <w:tcW w:w="4878" w:type="dxa"/>
          </w:tcPr>
          <w:p w14:paraId="4AC91C0B" w14:textId="77777777" w:rsidR="00025B2D" w:rsidRPr="007A6379" w:rsidRDefault="00D0036A" w:rsidP="00025B2D">
            <w:pPr>
              <w:tabs>
                <w:tab w:val="left" w:pos="2480"/>
              </w:tabs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Boards of directors</w:t>
            </w:r>
          </w:p>
          <w:p w14:paraId="2045A325" w14:textId="77777777" w:rsidR="00B94722" w:rsidRPr="007A6379" w:rsidRDefault="00B94722" w:rsidP="00025B2D">
            <w:pPr>
              <w:tabs>
                <w:tab w:val="left" w:pos="2480"/>
              </w:tabs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E826976" w14:textId="77777777" w:rsidR="007A6379" w:rsidRDefault="007A6379" w:rsidP="00025B2D">
            <w:pPr>
              <w:tabs>
                <w:tab w:val="left" w:pos="2480"/>
              </w:tabs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A90916B" w14:textId="5EA1568E" w:rsidR="007A4379" w:rsidRPr="007A6379" w:rsidRDefault="007A4379" w:rsidP="00025B2D">
            <w:pPr>
              <w:tabs>
                <w:tab w:val="left" w:pos="2480"/>
              </w:tabs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  <w:tc>
          <w:tcPr>
            <w:tcW w:w="4950" w:type="dxa"/>
            <w:gridSpan w:val="2"/>
          </w:tcPr>
          <w:p w14:paraId="07277A96" w14:textId="77777777" w:rsidR="00B94722" w:rsidRPr="007A6379" w:rsidRDefault="00C3500C" w:rsidP="00C3500C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M</w:t>
            </w:r>
            <w:r w:rsidR="00D0036A" w:rsidRPr="007A6379">
              <w:rPr>
                <w:rFonts w:ascii="Lucida Bright" w:hAnsi="Lucida Bright"/>
                <w:sz w:val="22"/>
                <w:szCs w:val="22"/>
              </w:rPr>
              <w:t>idwifery</w:t>
            </w:r>
          </w:p>
        </w:tc>
      </w:tr>
      <w:tr w:rsidR="00B94722" w:rsidRPr="007A6379" w14:paraId="7CB31964" w14:textId="77777777" w:rsidTr="00A506D7">
        <w:trPr>
          <w:cantSplit/>
        </w:trPr>
        <w:tc>
          <w:tcPr>
            <w:tcW w:w="4878" w:type="dxa"/>
          </w:tcPr>
          <w:p w14:paraId="76371B9A" w14:textId="77777777" w:rsidR="00025B2D" w:rsidRPr="007A6379" w:rsidRDefault="00D0036A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Africa</w:t>
            </w:r>
          </w:p>
          <w:p w14:paraId="3B2AE0FA" w14:textId="38C66DB8" w:rsidR="00B94722" w:rsidRDefault="00B94722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F6C08FB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7059E60" w14:textId="77777777" w:rsidR="007A6379" w:rsidRPr="007A6379" w:rsidRDefault="007A6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  <w:tc>
          <w:tcPr>
            <w:tcW w:w="4950" w:type="dxa"/>
            <w:gridSpan w:val="2"/>
          </w:tcPr>
          <w:p w14:paraId="2D99B4A0" w14:textId="77777777" w:rsidR="00B94722" w:rsidRPr="007A6379" w:rsidRDefault="00D0036A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Education/training</w:t>
            </w:r>
            <w:r w:rsidR="00B94722" w:rsidRPr="007A6379">
              <w:rPr>
                <w:rFonts w:ascii="Lucida Bright" w:hAnsi="Lucida Bright"/>
                <w:sz w:val="22"/>
                <w:szCs w:val="22"/>
              </w:rPr>
              <w:t xml:space="preserve"> </w:t>
            </w:r>
          </w:p>
        </w:tc>
      </w:tr>
      <w:tr w:rsidR="00C3500C" w:rsidRPr="007A6379" w14:paraId="3F269124" w14:textId="77777777" w:rsidTr="00A506D7">
        <w:trPr>
          <w:cantSplit/>
        </w:trPr>
        <w:tc>
          <w:tcPr>
            <w:tcW w:w="4878" w:type="dxa"/>
          </w:tcPr>
          <w:p w14:paraId="7DE2052A" w14:textId="77777777" w:rsidR="00025B2D" w:rsidRPr="007A6379" w:rsidRDefault="00C3500C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lastRenderedPageBreak/>
              <w:t>Fundraising</w:t>
            </w:r>
          </w:p>
          <w:p w14:paraId="62ED1591" w14:textId="560F3BE6" w:rsidR="007A6379" w:rsidRDefault="007A6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179CD22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3EBD139" w14:textId="77777777" w:rsidR="00C3500C" w:rsidRDefault="00C3500C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C613883" w14:textId="5A89CF8A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  <w:tc>
          <w:tcPr>
            <w:tcW w:w="4950" w:type="dxa"/>
            <w:gridSpan w:val="2"/>
          </w:tcPr>
          <w:p w14:paraId="78C1D573" w14:textId="77777777" w:rsidR="00C3500C" w:rsidRPr="007A6379" w:rsidRDefault="00D0036A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NGO management</w:t>
            </w:r>
          </w:p>
        </w:tc>
      </w:tr>
      <w:tr w:rsidR="00D0036A" w:rsidRPr="007A6379" w14:paraId="63DDA218" w14:textId="77777777" w:rsidTr="00A506D7">
        <w:trPr>
          <w:cantSplit/>
        </w:trPr>
        <w:tc>
          <w:tcPr>
            <w:tcW w:w="9828" w:type="dxa"/>
            <w:gridSpan w:val="3"/>
          </w:tcPr>
          <w:p w14:paraId="459AEF5D" w14:textId="77777777" w:rsidR="00D0036A" w:rsidRPr="007A6379" w:rsidRDefault="00D0036A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Other relevant experience</w:t>
            </w:r>
            <w:proofErr w:type="gramStart"/>
            <w:r w:rsidRPr="007A6379">
              <w:rPr>
                <w:rFonts w:ascii="Lucida Bright" w:hAnsi="Lucida Bright"/>
                <w:sz w:val="22"/>
                <w:szCs w:val="22"/>
              </w:rPr>
              <w:t>:  (</w:t>
            </w:r>
            <w:proofErr w:type="gramEnd"/>
            <w:r w:rsidRPr="007A6379">
              <w:rPr>
                <w:rFonts w:ascii="Lucida Bright" w:hAnsi="Lucida Bright"/>
                <w:sz w:val="22"/>
                <w:szCs w:val="22"/>
              </w:rPr>
              <w:t>please be specific)</w:t>
            </w:r>
          </w:p>
        </w:tc>
      </w:tr>
      <w:tr w:rsidR="00D0036A" w:rsidRPr="007A6379" w14:paraId="12E2FD61" w14:textId="77777777" w:rsidTr="00A506D7">
        <w:trPr>
          <w:cantSplit/>
        </w:trPr>
        <w:tc>
          <w:tcPr>
            <w:tcW w:w="9828" w:type="dxa"/>
            <w:gridSpan w:val="3"/>
          </w:tcPr>
          <w:p w14:paraId="48A04E5B" w14:textId="77777777" w:rsidR="00025B2D" w:rsidRPr="007A6379" w:rsidRDefault="00025B2D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8EAD884" w14:textId="77777777" w:rsidR="00BA27A6" w:rsidRPr="007A6379" w:rsidRDefault="00BA27A6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4812986" w14:textId="77777777" w:rsidR="006B6E15" w:rsidRPr="007A6379" w:rsidRDefault="006B6E15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A22F743" w14:textId="77777777" w:rsidR="006B6E15" w:rsidRPr="007A6379" w:rsidRDefault="006B6E15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A74894D" w14:textId="77777777" w:rsidR="006B6E15" w:rsidRPr="007A6379" w:rsidRDefault="006B6E15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3C41F25" w14:textId="77777777" w:rsidR="006B6E15" w:rsidRPr="007A6379" w:rsidRDefault="006B6E15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5EBB5EB" w14:textId="77777777" w:rsidR="00D0036A" w:rsidRPr="007A6379" w:rsidRDefault="00D0036A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EAECC5D" w14:textId="77777777" w:rsidR="00D0036A" w:rsidRPr="007A6379" w:rsidRDefault="00D0036A" w:rsidP="00D0036A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6682D" w:rsidRPr="007A6379" w14:paraId="32EF8667" w14:textId="77777777" w:rsidTr="00A506D7">
        <w:trPr>
          <w:cantSplit/>
        </w:trPr>
        <w:tc>
          <w:tcPr>
            <w:tcW w:w="9828" w:type="dxa"/>
            <w:gridSpan w:val="3"/>
          </w:tcPr>
          <w:p w14:paraId="495A9413" w14:textId="112B5E6A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What is your understanding of MOMS mission, values, and priorities</w:t>
            </w:r>
            <w:r w:rsidRPr="007A6379">
              <w:rPr>
                <w:rFonts w:ascii="Lucida Bright" w:hAnsi="Lucida Bright"/>
                <w:sz w:val="22"/>
                <w:szCs w:val="22"/>
              </w:rPr>
              <w:t>?</w:t>
            </w:r>
          </w:p>
        </w:tc>
      </w:tr>
      <w:tr w:rsidR="00F6682D" w:rsidRPr="007A6379" w14:paraId="2F54BB9C" w14:textId="77777777" w:rsidTr="00A506D7">
        <w:trPr>
          <w:cantSplit/>
        </w:trPr>
        <w:tc>
          <w:tcPr>
            <w:tcW w:w="9828" w:type="dxa"/>
            <w:gridSpan w:val="3"/>
          </w:tcPr>
          <w:p w14:paraId="2A03EDAB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3C18133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18677B0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EAA8602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EE3EA38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89D4AF9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5520A34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75E14E7" w14:textId="77777777" w:rsidR="00F6682D" w:rsidRPr="007A6379" w:rsidRDefault="00F6682D" w:rsidP="002F772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D714F" w:rsidRPr="007A6379" w14:paraId="2D1316D7" w14:textId="77777777" w:rsidTr="00A506D7">
        <w:trPr>
          <w:cantSplit/>
        </w:trPr>
        <w:tc>
          <w:tcPr>
            <w:tcW w:w="9828" w:type="dxa"/>
            <w:gridSpan w:val="3"/>
          </w:tcPr>
          <w:p w14:paraId="291F33CD" w14:textId="77777777" w:rsidR="00FD714F" w:rsidRPr="007A6379" w:rsidRDefault="00FD714F" w:rsidP="00674264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Why are you interested in </w:t>
            </w:r>
            <w:r w:rsidR="00674264" w:rsidRPr="007A6379">
              <w:rPr>
                <w:rFonts w:ascii="Lucida Bright" w:hAnsi="Lucida Bright"/>
                <w:sz w:val="22"/>
                <w:szCs w:val="22"/>
              </w:rPr>
              <w:t>joining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MOMS’ board of directors?</w:t>
            </w:r>
          </w:p>
        </w:tc>
      </w:tr>
      <w:tr w:rsidR="00FD714F" w:rsidRPr="007A6379" w14:paraId="3C4BA682" w14:textId="77777777" w:rsidTr="00A506D7">
        <w:trPr>
          <w:cantSplit/>
        </w:trPr>
        <w:tc>
          <w:tcPr>
            <w:tcW w:w="9828" w:type="dxa"/>
            <w:gridSpan w:val="3"/>
          </w:tcPr>
          <w:p w14:paraId="50600800" w14:textId="77777777" w:rsidR="00BA27A6" w:rsidRPr="007A6379" w:rsidRDefault="00BA27A6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F1FD64C" w14:textId="77777777" w:rsidR="006B6E15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536CE378" w14:textId="77777777" w:rsidR="007A6379" w:rsidRPr="007A6379" w:rsidRDefault="007A6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35F65D6" w14:textId="77777777" w:rsidR="006B6E15" w:rsidRPr="007A6379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DD28427" w14:textId="77777777" w:rsidR="00D0036A" w:rsidRDefault="00D0036A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263B558" w14:textId="77777777" w:rsidR="00F717F5" w:rsidRPr="007A6379" w:rsidRDefault="00F717F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024BBF7" w14:textId="77777777" w:rsidR="00FD714F" w:rsidRPr="007A6379" w:rsidRDefault="00FD714F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D714F" w:rsidRPr="007A6379" w14:paraId="4A93D50D" w14:textId="77777777" w:rsidTr="00A506D7">
        <w:trPr>
          <w:cantSplit/>
        </w:trPr>
        <w:tc>
          <w:tcPr>
            <w:tcW w:w="9828" w:type="dxa"/>
            <w:gridSpan w:val="3"/>
          </w:tcPr>
          <w:p w14:paraId="3D3F9069" w14:textId="6F762483" w:rsidR="00FD714F" w:rsidRPr="007A6379" w:rsidRDefault="00F717F5" w:rsidP="00F717F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What do</w:t>
            </w:r>
            <w:r w:rsidR="00FD714F" w:rsidRPr="007A6379">
              <w:rPr>
                <w:rFonts w:ascii="Lucida Bright" w:hAnsi="Lucida Bright"/>
                <w:sz w:val="22"/>
                <w:szCs w:val="22"/>
              </w:rPr>
              <w:t xml:space="preserve"> you bring to the board…</w:t>
            </w:r>
            <w:r>
              <w:rPr>
                <w:rFonts w:ascii="Lucida Bright" w:hAnsi="Lucida Bright"/>
                <w:sz w:val="22"/>
                <w:szCs w:val="22"/>
              </w:rPr>
              <w:t xml:space="preserve">time, </w:t>
            </w:r>
            <w:r w:rsidR="00FD714F" w:rsidRPr="007A6379">
              <w:rPr>
                <w:rFonts w:ascii="Lucida Bright" w:hAnsi="Lucida Bright"/>
                <w:sz w:val="22"/>
                <w:szCs w:val="22"/>
              </w:rPr>
              <w:t>talents</w:t>
            </w:r>
            <w:r>
              <w:rPr>
                <w:rFonts w:ascii="Lucida Bright" w:hAnsi="Lucida Bright"/>
                <w:sz w:val="22"/>
                <w:szCs w:val="22"/>
              </w:rPr>
              <w:t>, achievements, interests, etc</w:t>
            </w:r>
            <w:r w:rsidR="00FD714F" w:rsidRPr="007A6379">
              <w:rPr>
                <w:rFonts w:ascii="Lucida Bright" w:hAnsi="Lucida Bright"/>
                <w:sz w:val="22"/>
                <w:szCs w:val="22"/>
              </w:rPr>
              <w:t>.</w:t>
            </w:r>
            <w:r>
              <w:rPr>
                <w:rFonts w:ascii="Lucida Bright" w:hAnsi="Lucida Bright"/>
                <w:sz w:val="22"/>
                <w:szCs w:val="22"/>
              </w:rPr>
              <w:t>?  Be specific.</w:t>
            </w:r>
          </w:p>
        </w:tc>
      </w:tr>
      <w:tr w:rsidR="00FD714F" w:rsidRPr="007A6379" w14:paraId="32342675" w14:textId="77777777" w:rsidTr="00A506D7">
        <w:trPr>
          <w:cantSplit/>
        </w:trPr>
        <w:tc>
          <w:tcPr>
            <w:tcW w:w="9828" w:type="dxa"/>
            <w:gridSpan w:val="3"/>
          </w:tcPr>
          <w:p w14:paraId="24612373" w14:textId="77777777" w:rsidR="006B6E15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D99B072" w14:textId="77777777" w:rsidR="007A6379" w:rsidRPr="007A6379" w:rsidRDefault="007A6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C12CBB2" w14:textId="58BF5E60" w:rsidR="006B6E15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0947E96" w14:textId="1BC9280C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F1208E3" w14:textId="41EBAC9B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9497C5F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81D540B" w14:textId="77777777" w:rsidR="006B6E15" w:rsidRPr="007A6379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82DDE72" w14:textId="77777777" w:rsidR="00D0036A" w:rsidRPr="007A6379" w:rsidRDefault="00D0036A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2BB9AF3" w14:textId="77777777" w:rsidR="00FD714F" w:rsidRPr="007A6379" w:rsidRDefault="00FD714F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D714F" w:rsidRPr="007A6379" w14:paraId="3BACBD48" w14:textId="77777777" w:rsidTr="00A506D7">
        <w:trPr>
          <w:cantSplit/>
        </w:trPr>
        <w:tc>
          <w:tcPr>
            <w:tcW w:w="9828" w:type="dxa"/>
            <w:gridSpan w:val="3"/>
          </w:tcPr>
          <w:p w14:paraId="15B4299A" w14:textId="465E2017" w:rsidR="00FD714F" w:rsidRPr="007A6379" w:rsidRDefault="00FD714F" w:rsidP="00F717F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lastRenderedPageBreak/>
              <w:t xml:space="preserve">What </w:t>
            </w:r>
            <w:r w:rsidR="00F717F5">
              <w:rPr>
                <w:rFonts w:ascii="Lucida Bright" w:hAnsi="Lucida Bright"/>
                <w:sz w:val="22"/>
                <w:szCs w:val="22"/>
              </w:rPr>
              <w:t>do you hope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to gain from this experience; what does being </w:t>
            </w:r>
            <w:r w:rsidR="00674264" w:rsidRPr="007A6379">
              <w:rPr>
                <w:rFonts w:ascii="Lucida Bright" w:hAnsi="Lucida Bright"/>
                <w:sz w:val="22"/>
                <w:szCs w:val="22"/>
              </w:rPr>
              <w:t>on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MOMS board offer you?</w:t>
            </w:r>
          </w:p>
        </w:tc>
      </w:tr>
      <w:tr w:rsidR="00FD714F" w:rsidRPr="007A6379" w14:paraId="2DB57314" w14:textId="77777777" w:rsidTr="00A506D7">
        <w:trPr>
          <w:cantSplit/>
        </w:trPr>
        <w:tc>
          <w:tcPr>
            <w:tcW w:w="9828" w:type="dxa"/>
            <w:gridSpan w:val="3"/>
          </w:tcPr>
          <w:p w14:paraId="6CE63FCE" w14:textId="77777777" w:rsidR="006B6E15" w:rsidRPr="007A6379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582ABB12" w14:textId="77777777" w:rsidR="006B6E15" w:rsidRPr="007A6379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A57777B" w14:textId="77777777" w:rsidR="006B6E15" w:rsidRPr="007A6379" w:rsidRDefault="006B6E1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88F90A4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6AC86E0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3BEE1B2" w14:textId="50A2D993" w:rsidR="00D0036A" w:rsidRDefault="00D0036A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281B69E" w14:textId="1547998D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6DA7B01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CE5247B" w14:textId="77777777" w:rsidR="00FD714F" w:rsidRPr="007A6379" w:rsidRDefault="00FD714F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F24A5" w:rsidRPr="007A6379" w14:paraId="6D4DA12C" w14:textId="77777777" w:rsidTr="00A506D7">
        <w:trPr>
          <w:cantSplit/>
        </w:trPr>
        <w:tc>
          <w:tcPr>
            <w:tcW w:w="9828" w:type="dxa"/>
            <w:gridSpan w:val="3"/>
          </w:tcPr>
          <w:p w14:paraId="250C8B6D" w14:textId="77777777" w:rsidR="00FF24A5" w:rsidRPr="007A6379" w:rsidRDefault="00FF24A5" w:rsidP="00674264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What </w:t>
            </w:r>
            <w:r w:rsidR="00674264" w:rsidRPr="007A6379">
              <w:rPr>
                <w:rFonts w:ascii="Lucida Bright" w:hAnsi="Lucida Bright"/>
                <w:sz w:val="22"/>
                <w:szCs w:val="22"/>
              </w:rPr>
              <w:t>difficulties must you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overcome to </w:t>
            </w:r>
            <w:r w:rsidR="00674264" w:rsidRPr="007A6379">
              <w:rPr>
                <w:rFonts w:ascii="Lucida Bright" w:hAnsi="Lucida Bright"/>
                <w:sz w:val="22"/>
                <w:szCs w:val="22"/>
              </w:rPr>
              <w:t>work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effective</w:t>
            </w:r>
            <w:r w:rsidR="00674264" w:rsidRPr="007A6379">
              <w:rPr>
                <w:rFonts w:ascii="Lucida Bright" w:hAnsi="Lucida Bright"/>
                <w:sz w:val="22"/>
                <w:szCs w:val="22"/>
              </w:rPr>
              <w:t>ly on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MOMS board?</w:t>
            </w:r>
            <w:r w:rsidR="006B6E15" w:rsidRPr="007A6379">
              <w:rPr>
                <w:rFonts w:ascii="Lucida Bright" w:hAnsi="Lucida Bright"/>
                <w:sz w:val="22"/>
                <w:szCs w:val="22"/>
              </w:rPr>
              <w:t xml:space="preserve">  What help or accommodations </w:t>
            </w:r>
            <w:r w:rsidR="00986D67" w:rsidRPr="007A6379">
              <w:rPr>
                <w:rFonts w:ascii="Lucida Bright" w:hAnsi="Lucida Bright"/>
                <w:sz w:val="22"/>
                <w:szCs w:val="22"/>
              </w:rPr>
              <w:t>would help you?</w:t>
            </w:r>
          </w:p>
        </w:tc>
      </w:tr>
      <w:tr w:rsidR="00FF24A5" w:rsidRPr="007A6379" w14:paraId="6B6AAA94" w14:textId="77777777" w:rsidTr="00A506D7">
        <w:trPr>
          <w:cantSplit/>
        </w:trPr>
        <w:tc>
          <w:tcPr>
            <w:tcW w:w="9828" w:type="dxa"/>
            <w:gridSpan w:val="3"/>
          </w:tcPr>
          <w:p w14:paraId="562D0740" w14:textId="77777777" w:rsidR="006B6E15" w:rsidRPr="007A6379" w:rsidRDefault="006B6E15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87BFC3E" w14:textId="77777777" w:rsidR="00986D67" w:rsidRPr="007A6379" w:rsidRDefault="00986D67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7888FC4" w14:textId="77777777" w:rsidR="00986D67" w:rsidRPr="007A6379" w:rsidRDefault="00986D67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D0049B6" w14:textId="77777777" w:rsidR="006B6E15" w:rsidRPr="007A6379" w:rsidRDefault="006B6E15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F18C075" w14:textId="6334F59E" w:rsidR="006B6E15" w:rsidRDefault="006B6E15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1BF9594" w14:textId="2DDA06D0" w:rsidR="007A4379" w:rsidRDefault="007A4379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0442E50" w14:textId="72B167E2" w:rsidR="007A4379" w:rsidRDefault="007A4379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AEB4B7B" w14:textId="77777777" w:rsidR="007A4379" w:rsidRPr="007A6379" w:rsidRDefault="007A4379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39C0D5D" w14:textId="77777777" w:rsidR="00D0036A" w:rsidRPr="007A6379" w:rsidRDefault="00D0036A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54B97FDA" w14:textId="77777777" w:rsidR="00FF24A5" w:rsidRPr="007A6379" w:rsidRDefault="00FF24A5" w:rsidP="00FF24A5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D714F" w:rsidRPr="007A6379" w14:paraId="1BB2313A" w14:textId="77777777" w:rsidTr="00A506D7">
        <w:trPr>
          <w:cantSplit/>
        </w:trPr>
        <w:tc>
          <w:tcPr>
            <w:tcW w:w="9828" w:type="dxa"/>
            <w:gridSpan w:val="3"/>
          </w:tcPr>
          <w:p w14:paraId="761EEE8B" w14:textId="77777777" w:rsidR="00FD714F" w:rsidRPr="007A6379" w:rsidRDefault="00FD714F" w:rsidP="00674264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What are some of your ideas regarding MOMS’ mission:</w:t>
            </w:r>
            <w:r w:rsidR="00994852" w:rsidRPr="007A6379">
              <w:rPr>
                <w:rFonts w:ascii="Lucida Bright" w:hAnsi="Lucida Bright"/>
                <w:sz w:val="22"/>
                <w:szCs w:val="22"/>
              </w:rPr>
              <w:t xml:space="preserve"> 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</w:t>
            </w:r>
            <w:r w:rsidR="00994852" w:rsidRPr="007A6379">
              <w:rPr>
                <w:rFonts w:ascii="Lucida Bright" w:hAnsi="Lucida Bright"/>
                <w:sz w:val="22"/>
                <w:szCs w:val="22"/>
              </w:rPr>
              <w:t>educating midwives and TBAs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, supporting birth, serving women and children in need, etc.?  Any particular </w:t>
            </w:r>
            <w:r w:rsidR="00994852" w:rsidRPr="007A6379">
              <w:rPr>
                <w:rFonts w:ascii="Lucida Bright" w:hAnsi="Lucida Bright"/>
                <w:sz w:val="22"/>
                <w:szCs w:val="22"/>
              </w:rPr>
              <w:t>goals or hopes</w:t>
            </w:r>
            <w:r w:rsidRPr="007A6379">
              <w:rPr>
                <w:rFonts w:ascii="Lucida Bright" w:hAnsi="Lucida Bright"/>
                <w:sz w:val="22"/>
                <w:szCs w:val="22"/>
              </w:rPr>
              <w:t>?</w:t>
            </w:r>
          </w:p>
        </w:tc>
      </w:tr>
      <w:tr w:rsidR="00FD714F" w:rsidRPr="007A6379" w14:paraId="68556CF5" w14:textId="77777777" w:rsidTr="00A506D7">
        <w:trPr>
          <w:cantSplit/>
        </w:trPr>
        <w:tc>
          <w:tcPr>
            <w:tcW w:w="9828" w:type="dxa"/>
            <w:gridSpan w:val="3"/>
          </w:tcPr>
          <w:p w14:paraId="1E1732BF" w14:textId="77777777" w:rsidR="00674264" w:rsidRPr="007A6379" w:rsidRDefault="00674264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B029775" w14:textId="77777777" w:rsidR="00674264" w:rsidRPr="007A6379" w:rsidRDefault="00674264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D796E0C" w14:textId="4FBB6342" w:rsidR="00986D67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2DBAFF2" w14:textId="20F9B002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5E1EF15" w14:textId="679DAE80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73C5558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67F96A8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7C36BC6" w14:textId="36ADCBD3" w:rsidR="00986D67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4713E3C" w14:textId="476D62CE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A745EF6" w14:textId="6D6BF34F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16205C6" w14:textId="08846250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59BC4152" w14:textId="2622D1B7" w:rsidR="007A4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0D414AD" w14:textId="77777777" w:rsidR="007A4379" w:rsidRPr="007A6379" w:rsidRDefault="007A4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F0A3C01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6ACF197" w14:textId="77777777" w:rsidR="00D0036A" w:rsidRPr="007A6379" w:rsidRDefault="00D0036A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63BD182D" w14:textId="77777777" w:rsidR="00FD714F" w:rsidRPr="007A6379" w:rsidRDefault="00FD714F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D714F" w:rsidRPr="007A6379" w14:paraId="6A72C893" w14:textId="77777777" w:rsidTr="00A506D7">
        <w:trPr>
          <w:cantSplit/>
        </w:trPr>
        <w:tc>
          <w:tcPr>
            <w:tcW w:w="9828" w:type="dxa"/>
            <w:gridSpan w:val="3"/>
          </w:tcPr>
          <w:p w14:paraId="3041E173" w14:textId="77777777" w:rsidR="00FD714F" w:rsidRPr="007A6379" w:rsidRDefault="00FD714F" w:rsidP="00674264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lastRenderedPageBreak/>
              <w:t xml:space="preserve">Please mark any specific areas where you </w:t>
            </w:r>
            <w:r w:rsidR="00857D01" w:rsidRPr="007A6379">
              <w:rPr>
                <w:rFonts w:ascii="Lucida Bright" w:hAnsi="Lucida Bright"/>
                <w:sz w:val="22"/>
                <w:szCs w:val="22"/>
              </w:rPr>
              <w:t>might</w:t>
            </w:r>
            <w:r w:rsidRPr="007A6379">
              <w:rPr>
                <w:rFonts w:ascii="Lucida Bright" w:hAnsi="Lucida Bright"/>
                <w:sz w:val="22"/>
                <w:szCs w:val="22"/>
              </w:rPr>
              <w:t xml:space="preserve"> like to </w:t>
            </w:r>
            <w:r w:rsidR="00FF24A5" w:rsidRPr="007A6379">
              <w:rPr>
                <w:rFonts w:ascii="Lucida Bright" w:hAnsi="Lucida Bright"/>
                <w:sz w:val="22"/>
                <w:szCs w:val="22"/>
              </w:rPr>
              <w:t>focus</w:t>
            </w:r>
            <w:r w:rsidRPr="007A6379">
              <w:rPr>
                <w:rFonts w:ascii="Lucida Bright" w:hAnsi="Lucida Bright"/>
                <w:sz w:val="22"/>
                <w:szCs w:val="22"/>
              </w:rPr>
              <w:t>:</w:t>
            </w:r>
          </w:p>
        </w:tc>
      </w:tr>
      <w:tr w:rsidR="00FD714F" w:rsidRPr="007A6379" w14:paraId="002B549A" w14:textId="77777777" w:rsidTr="00A506D7">
        <w:trPr>
          <w:cantSplit/>
        </w:trPr>
        <w:tc>
          <w:tcPr>
            <w:tcW w:w="9828" w:type="dxa"/>
            <w:gridSpan w:val="3"/>
          </w:tcPr>
          <w:tbl>
            <w:tblPr>
              <w:tblW w:w="0" w:type="auto"/>
              <w:tblInd w:w="180" w:type="dxa"/>
              <w:tblLook w:val="00A0" w:firstRow="1" w:lastRow="0" w:firstColumn="1" w:lastColumn="0" w:noHBand="0" w:noVBand="0"/>
            </w:tblPr>
            <w:tblGrid>
              <w:gridCol w:w="4352"/>
              <w:gridCol w:w="4508"/>
            </w:tblGrid>
            <w:tr w:rsidR="00994852" w:rsidRPr="007A6379" w14:paraId="653ECD83" w14:textId="77777777" w:rsidTr="007A6379">
              <w:tc>
                <w:tcPr>
                  <w:tcW w:w="4352" w:type="dxa"/>
                </w:tcPr>
                <w:p w14:paraId="50859A66" w14:textId="77777777" w:rsidR="00994852" w:rsidRPr="007A6379" w:rsidRDefault="00994852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 xml:space="preserve">   President</w:t>
                  </w:r>
                </w:p>
              </w:tc>
              <w:tc>
                <w:tcPr>
                  <w:tcW w:w="4508" w:type="dxa"/>
                </w:tcPr>
                <w:p w14:paraId="30812395" w14:textId="77777777" w:rsidR="00994852" w:rsidRPr="007A6379" w:rsidRDefault="00994852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>Fundraising, Public Speaking</w:t>
                  </w:r>
                </w:p>
              </w:tc>
            </w:tr>
            <w:tr w:rsidR="00FD714F" w:rsidRPr="007A6379" w14:paraId="436364FA" w14:textId="77777777" w:rsidTr="007A6379">
              <w:tc>
                <w:tcPr>
                  <w:tcW w:w="4352" w:type="dxa"/>
                </w:tcPr>
                <w:p w14:paraId="355F183F" w14:textId="77777777" w:rsidR="00FD714F" w:rsidRPr="007A6379" w:rsidRDefault="00FD714F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 xml:space="preserve">   Secretary</w:t>
                  </w:r>
                </w:p>
              </w:tc>
              <w:tc>
                <w:tcPr>
                  <w:tcW w:w="4508" w:type="dxa"/>
                </w:tcPr>
                <w:p w14:paraId="1C31F3D1" w14:textId="77777777" w:rsidR="00FD714F" w:rsidRPr="007A6379" w:rsidRDefault="00FD714F" w:rsidP="00FF24A5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 xml:space="preserve">Newsletter, </w:t>
                  </w:r>
                  <w:r w:rsidR="00FF24A5" w:rsidRPr="007A6379">
                    <w:rPr>
                      <w:rFonts w:ascii="Lucida Bright" w:hAnsi="Lucida Bright"/>
                      <w:sz w:val="22"/>
                      <w:szCs w:val="22"/>
                    </w:rPr>
                    <w:t>Social Media</w:t>
                  </w:r>
                  <w:r w:rsidR="00857D01" w:rsidRPr="007A6379">
                    <w:rPr>
                      <w:rFonts w:ascii="Lucida Bright" w:hAnsi="Lucida Bright"/>
                      <w:sz w:val="22"/>
                      <w:szCs w:val="22"/>
                    </w:rPr>
                    <w:t>, Web site</w:t>
                  </w:r>
                </w:p>
              </w:tc>
            </w:tr>
            <w:tr w:rsidR="00FD714F" w:rsidRPr="007A6379" w14:paraId="4179F41F" w14:textId="77777777" w:rsidTr="007A6379">
              <w:tc>
                <w:tcPr>
                  <w:tcW w:w="4352" w:type="dxa"/>
                </w:tcPr>
                <w:p w14:paraId="5725B2AB" w14:textId="77777777" w:rsidR="00FD714F" w:rsidRPr="007A6379" w:rsidRDefault="00FD714F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 xml:space="preserve">   Treasurer</w:t>
                  </w:r>
                </w:p>
              </w:tc>
              <w:tc>
                <w:tcPr>
                  <w:tcW w:w="4508" w:type="dxa"/>
                </w:tcPr>
                <w:p w14:paraId="5C4440E2" w14:textId="77777777" w:rsidR="00FD714F" w:rsidRPr="007A6379" w:rsidRDefault="00B94722" w:rsidP="00B94722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>Research</w:t>
                  </w:r>
                </w:p>
              </w:tc>
            </w:tr>
            <w:tr w:rsidR="00857D01" w:rsidRPr="007A6379" w14:paraId="66B2611D" w14:textId="77777777" w:rsidTr="007A6379">
              <w:tc>
                <w:tcPr>
                  <w:tcW w:w="4352" w:type="dxa"/>
                </w:tcPr>
                <w:p w14:paraId="7E9710D1" w14:textId="77777777" w:rsidR="00857D01" w:rsidRPr="007A6379" w:rsidRDefault="00857D01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 xml:space="preserve">   Grant writing</w:t>
                  </w:r>
                </w:p>
              </w:tc>
              <w:tc>
                <w:tcPr>
                  <w:tcW w:w="4508" w:type="dxa"/>
                </w:tcPr>
                <w:p w14:paraId="046D0DAD" w14:textId="77777777" w:rsidR="00857D01" w:rsidRPr="007A6379" w:rsidRDefault="00857D01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>Instructional design, training, teaching</w:t>
                  </w:r>
                </w:p>
              </w:tc>
            </w:tr>
            <w:tr w:rsidR="00857D01" w:rsidRPr="007A6379" w14:paraId="285E416B" w14:textId="77777777" w:rsidTr="007A6379">
              <w:tc>
                <w:tcPr>
                  <w:tcW w:w="8860" w:type="dxa"/>
                  <w:gridSpan w:val="2"/>
                </w:tcPr>
                <w:p w14:paraId="6444895F" w14:textId="77777777" w:rsidR="00986D67" w:rsidRPr="007A6379" w:rsidRDefault="00857D01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  <w:r w:rsidRPr="007A6379">
                    <w:rPr>
                      <w:rFonts w:ascii="Lucida Bright" w:hAnsi="Lucida Bright"/>
                      <w:sz w:val="22"/>
                      <w:szCs w:val="22"/>
                    </w:rPr>
                    <w:t xml:space="preserve">   Other (be specific):</w:t>
                  </w:r>
                </w:p>
                <w:p w14:paraId="3456FAAC" w14:textId="77777777" w:rsidR="00986D67" w:rsidRPr="007A6379" w:rsidRDefault="00986D67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  <w:p w14:paraId="07DB6750" w14:textId="77777777" w:rsidR="00986D67" w:rsidRPr="007A6379" w:rsidRDefault="00986D67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  <w:p w14:paraId="7A8033B9" w14:textId="234D437C" w:rsidR="007A4379" w:rsidRDefault="007A4379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  <w:p w14:paraId="6622A883" w14:textId="5AA799D5" w:rsidR="007A4379" w:rsidRDefault="007A4379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  <w:p w14:paraId="6AC55DF6" w14:textId="30B2A18D" w:rsidR="007A4379" w:rsidRDefault="007A4379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  <w:p w14:paraId="4FEC6960" w14:textId="77777777" w:rsidR="007A4379" w:rsidRPr="007A6379" w:rsidRDefault="007A4379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  <w:p w14:paraId="1D06C91E" w14:textId="77777777" w:rsidR="00857D01" w:rsidRPr="007A6379" w:rsidRDefault="00857D01" w:rsidP="00D71597">
                  <w:pPr>
                    <w:spacing w:before="40" w:after="40"/>
                    <w:rPr>
                      <w:rFonts w:ascii="Lucida Bright" w:hAnsi="Lucida Bright"/>
                      <w:sz w:val="22"/>
                      <w:szCs w:val="22"/>
                    </w:rPr>
                  </w:pPr>
                </w:p>
              </w:tc>
            </w:tr>
          </w:tbl>
          <w:p w14:paraId="43005E38" w14:textId="77777777" w:rsidR="00FD714F" w:rsidRPr="007A6379" w:rsidRDefault="00FD714F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F24A5" w:rsidRPr="007A6379" w14:paraId="11B7DF86" w14:textId="77777777" w:rsidTr="00A506D7">
        <w:trPr>
          <w:cantSplit/>
        </w:trPr>
        <w:tc>
          <w:tcPr>
            <w:tcW w:w="9828" w:type="dxa"/>
            <w:gridSpan w:val="3"/>
          </w:tcPr>
          <w:p w14:paraId="19594BA6" w14:textId="4A80F9F0" w:rsidR="00FF24A5" w:rsidRPr="007A6379" w:rsidRDefault="00FF24A5" w:rsidP="00674264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 xml:space="preserve">What else would you like us to know about yourself, your vision, your capabilities?  </w:t>
            </w:r>
          </w:p>
        </w:tc>
      </w:tr>
      <w:tr w:rsidR="00FF24A5" w:rsidRPr="007A6379" w14:paraId="03844693" w14:textId="77777777" w:rsidTr="00A506D7">
        <w:trPr>
          <w:cantSplit/>
        </w:trPr>
        <w:tc>
          <w:tcPr>
            <w:tcW w:w="9828" w:type="dxa"/>
            <w:gridSpan w:val="3"/>
          </w:tcPr>
          <w:p w14:paraId="5606CCB6" w14:textId="77777777" w:rsidR="00CE549D" w:rsidRPr="007A6379" w:rsidRDefault="00CE549D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5DE83485" w14:textId="77777777" w:rsidR="00986D67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033AC88" w14:textId="77777777" w:rsidR="007A6379" w:rsidRPr="007A6379" w:rsidRDefault="007A637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96EAB8E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5B851BC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B246964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EEC2833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04CF0492" w14:textId="77777777" w:rsidR="00C24519" w:rsidRPr="007A6379" w:rsidRDefault="00C2451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4EF18ED" w14:textId="77777777" w:rsidR="00C24519" w:rsidRPr="007A6379" w:rsidRDefault="00C2451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339C054E" w14:textId="77777777" w:rsidR="00FF24A5" w:rsidRPr="007A6379" w:rsidRDefault="00FF24A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FF24A5" w:rsidRPr="007A6379" w14:paraId="41FF9C46" w14:textId="77777777" w:rsidTr="00A506D7">
        <w:trPr>
          <w:cantSplit/>
        </w:trPr>
        <w:tc>
          <w:tcPr>
            <w:tcW w:w="9828" w:type="dxa"/>
            <w:gridSpan w:val="3"/>
          </w:tcPr>
          <w:p w14:paraId="04942297" w14:textId="77777777" w:rsidR="00FF24A5" w:rsidRPr="007A6379" w:rsidRDefault="00FF24A5" w:rsidP="00674264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  <w:r w:rsidRPr="007A6379">
              <w:rPr>
                <w:rFonts w:ascii="Lucida Bright" w:hAnsi="Lucida Bright"/>
                <w:sz w:val="22"/>
                <w:szCs w:val="22"/>
              </w:rPr>
              <w:t>What questions do you have</w:t>
            </w:r>
            <w:r w:rsidR="00B94722" w:rsidRPr="007A6379">
              <w:rPr>
                <w:rFonts w:ascii="Lucida Bright" w:hAnsi="Lucida Bright"/>
                <w:sz w:val="22"/>
                <w:szCs w:val="22"/>
              </w:rPr>
              <w:t xml:space="preserve"> about becoming a board member?</w:t>
            </w:r>
          </w:p>
        </w:tc>
      </w:tr>
      <w:tr w:rsidR="00FF24A5" w:rsidRPr="007A6379" w14:paraId="2D361C58" w14:textId="77777777" w:rsidTr="00A506D7">
        <w:trPr>
          <w:cantSplit/>
        </w:trPr>
        <w:tc>
          <w:tcPr>
            <w:tcW w:w="9828" w:type="dxa"/>
            <w:gridSpan w:val="3"/>
          </w:tcPr>
          <w:p w14:paraId="061B03B9" w14:textId="77777777" w:rsidR="00CE549D" w:rsidRPr="007A6379" w:rsidRDefault="00CE549D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556A7EF6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71958A64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10EB152B" w14:textId="77777777" w:rsidR="00986D67" w:rsidRPr="007A6379" w:rsidRDefault="00986D67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597C965" w14:textId="77777777" w:rsidR="00C24519" w:rsidRPr="007A6379" w:rsidRDefault="00C2451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4B15F910" w14:textId="77777777" w:rsidR="00C24519" w:rsidRPr="007A6379" w:rsidRDefault="00C2451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500BEB2" w14:textId="77777777" w:rsidR="00C24519" w:rsidRPr="007A6379" w:rsidRDefault="00C24519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  <w:p w14:paraId="28A06B03" w14:textId="77777777" w:rsidR="00FF24A5" w:rsidRPr="007A6379" w:rsidRDefault="00FF24A5" w:rsidP="00D71597">
            <w:pPr>
              <w:spacing w:before="40" w:after="40"/>
              <w:rPr>
                <w:rFonts w:ascii="Lucida Bright" w:hAnsi="Lucida Bright"/>
                <w:sz w:val="22"/>
                <w:szCs w:val="22"/>
              </w:rPr>
            </w:pPr>
          </w:p>
        </w:tc>
      </w:tr>
    </w:tbl>
    <w:p w14:paraId="0FEA3609" w14:textId="77777777" w:rsidR="007A6379" w:rsidRDefault="00742D91" w:rsidP="00FF24A5">
      <w:pPr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 xml:space="preserve">I promise that all the information on this application is true, and presents a full and honest picture of who I am and my suitability </w:t>
      </w:r>
      <w:r w:rsidR="00CE549D" w:rsidRPr="007A6379">
        <w:rPr>
          <w:rFonts w:ascii="Lucida Bright" w:hAnsi="Lucida Bright"/>
          <w:sz w:val="22"/>
          <w:szCs w:val="22"/>
        </w:rPr>
        <w:t>to be</w:t>
      </w:r>
      <w:r w:rsidRPr="007A6379">
        <w:rPr>
          <w:rFonts w:ascii="Lucida Bright" w:hAnsi="Lucida Bright"/>
          <w:sz w:val="22"/>
          <w:szCs w:val="22"/>
        </w:rPr>
        <w:t xml:space="preserve"> on MOMS’ Board of Directors.  </w:t>
      </w:r>
    </w:p>
    <w:p w14:paraId="2727B77C" w14:textId="77777777" w:rsidR="007A6379" w:rsidRDefault="007A6379" w:rsidP="00FF24A5">
      <w:pPr>
        <w:rPr>
          <w:rFonts w:ascii="Lucida Bright" w:hAnsi="Lucida Bright"/>
          <w:sz w:val="22"/>
          <w:szCs w:val="22"/>
        </w:rPr>
      </w:pPr>
    </w:p>
    <w:p w14:paraId="39B6DD13" w14:textId="77777777" w:rsidR="00613988" w:rsidRPr="007A6379" w:rsidRDefault="00742D91" w:rsidP="00FF24A5">
      <w:pPr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>I ackn</w:t>
      </w:r>
      <w:r w:rsidR="00613988" w:rsidRPr="007A6379">
        <w:rPr>
          <w:rFonts w:ascii="Lucida Bright" w:hAnsi="Lucida Bright"/>
          <w:sz w:val="22"/>
          <w:szCs w:val="22"/>
        </w:rPr>
        <w:t>owledge that any falsification automatically</w:t>
      </w:r>
      <w:r w:rsidR="00CE549D" w:rsidRPr="007A6379">
        <w:rPr>
          <w:rFonts w:ascii="Lucida Bright" w:hAnsi="Lucida Bright"/>
          <w:sz w:val="22"/>
          <w:szCs w:val="22"/>
        </w:rPr>
        <w:t xml:space="preserve"> and immediately</w:t>
      </w:r>
      <w:r w:rsidR="00613988" w:rsidRPr="007A6379">
        <w:rPr>
          <w:rFonts w:ascii="Lucida Bright" w:hAnsi="Lucida Bright"/>
          <w:sz w:val="22"/>
          <w:szCs w:val="22"/>
        </w:rPr>
        <w:t xml:space="preserve"> disqualifies me from </w:t>
      </w:r>
      <w:r w:rsidR="00986D67" w:rsidRPr="007A6379">
        <w:rPr>
          <w:rFonts w:ascii="Lucida Bright" w:hAnsi="Lucida Bright"/>
          <w:sz w:val="22"/>
          <w:szCs w:val="22"/>
        </w:rPr>
        <w:t>this position.  If I am elected to the Board, and</w:t>
      </w:r>
      <w:r w:rsidR="00CE549D" w:rsidRPr="007A6379">
        <w:rPr>
          <w:rFonts w:ascii="Lucida Bright" w:hAnsi="Lucida Bright"/>
          <w:sz w:val="22"/>
          <w:szCs w:val="22"/>
        </w:rPr>
        <w:t xml:space="preserve"> if </w:t>
      </w:r>
      <w:r w:rsidR="00986D67" w:rsidRPr="007A6379">
        <w:rPr>
          <w:rFonts w:ascii="Lucida Bright" w:hAnsi="Lucida Bright"/>
          <w:sz w:val="22"/>
          <w:szCs w:val="22"/>
        </w:rPr>
        <w:t>any of this information is discovered to be</w:t>
      </w:r>
      <w:r w:rsidR="00CE549D" w:rsidRPr="007A6379">
        <w:rPr>
          <w:rFonts w:ascii="Lucida Bright" w:hAnsi="Lucida Bright"/>
          <w:sz w:val="22"/>
          <w:szCs w:val="22"/>
        </w:rPr>
        <w:t xml:space="preserve"> false at any time</w:t>
      </w:r>
      <w:r w:rsidR="00613988" w:rsidRPr="007A6379">
        <w:rPr>
          <w:rFonts w:ascii="Lucida Bright" w:hAnsi="Lucida Bright"/>
          <w:sz w:val="22"/>
          <w:szCs w:val="22"/>
        </w:rPr>
        <w:t xml:space="preserve">, I will be immediately dismissed from </w:t>
      </w:r>
      <w:r w:rsidR="00CE549D" w:rsidRPr="007A6379">
        <w:rPr>
          <w:rFonts w:ascii="Lucida Bright" w:hAnsi="Lucida Bright"/>
          <w:sz w:val="22"/>
          <w:szCs w:val="22"/>
        </w:rPr>
        <w:t>the Board, losing all rights</w:t>
      </w:r>
      <w:r w:rsidR="00613988" w:rsidRPr="007A6379">
        <w:rPr>
          <w:rFonts w:ascii="Lucida Bright" w:hAnsi="Lucida Bright"/>
          <w:sz w:val="22"/>
          <w:szCs w:val="22"/>
        </w:rPr>
        <w:t>.</w:t>
      </w:r>
    </w:p>
    <w:p w14:paraId="374BF141" w14:textId="77777777" w:rsidR="00742D91" w:rsidRPr="007A6379" w:rsidRDefault="00742D91" w:rsidP="00FF24A5">
      <w:pPr>
        <w:rPr>
          <w:rFonts w:ascii="Lucida Bright" w:hAnsi="Lucida Bright"/>
          <w:sz w:val="22"/>
          <w:szCs w:val="22"/>
        </w:rPr>
      </w:pPr>
    </w:p>
    <w:p w14:paraId="77730BCC" w14:textId="77777777" w:rsidR="00D71597" w:rsidRPr="007A6379" w:rsidRDefault="00D0036A" w:rsidP="00FF24A5">
      <w:pPr>
        <w:rPr>
          <w:rFonts w:ascii="Lucida Bright" w:hAnsi="Lucida Bright"/>
          <w:sz w:val="22"/>
          <w:szCs w:val="22"/>
        </w:rPr>
      </w:pPr>
      <w:r w:rsidRPr="007A6379">
        <w:rPr>
          <w:rFonts w:ascii="Lucida Bright" w:hAnsi="Lucida Bright"/>
          <w:sz w:val="22"/>
          <w:szCs w:val="22"/>
        </w:rPr>
        <w:t xml:space="preserve">Signature:  </w:t>
      </w:r>
      <w:r w:rsidR="00C24519" w:rsidRPr="007A6379">
        <w:rPr>
          <w:rFonts w:ascii="Lucida Bright" w:hAnsi="Lucida Bright"/>
          <w:sz w:val="22"/>
          <w:szCs w:val="22"/>
        </w:rPr>
        <w:tab/>
      </w:r>
      <w:r w:rsidR="00C24519" w:rsidRPr="007A6379">
        <w:rPr>
          <w:rFonts w:ascii="Lucida Bright" w:hAnsi="Lucida Bright"/>
          <w:sz w:val="22"/>
          <w:szCs w:val="22"/>
        </w:rPr>
        <w:tab/>
      </w:r>
      <w:r w:rsidR="00C24519" w:rsidRPr="007A6379">
        <w:rPr>
          <w:rFonts w:ascii="Lucida Bright" w:hAnsi="Lucida Bright"/>
          <w:sz w:val="22"/>
          <w:szCs w:val="22"/>
        </w:rPr>
        <w:tab/>
      </w:r>
      <w:r w:rsidR="00C24519" w:rsidRPr="007A6379">
        <w:rPr>
          <w:rFonts w:ascii="Lucida Bright" w:hAnsi="Lucida Bright"/>
          <w:sz w:val="22"/>
          <w:szCs w:val="22"/>
        </w:rPr>
        <w:tab/>
      </w:r>
      <w:r w:rsidR="00C24519" w:rsidRPr="007A6379">
        <w:rPr>
          <w:rFonts w:ascii="Lucida Bright" w:hAnsi="Lucida Bright"/>
          <w:sz w:val="22"/>
          <w:szCs w:val="22"/>
        </w:rPr>
        <w:tab/>
      </w:r>
      <w:r w:rsidR="00C24519" w:rsidRPr="007A6379">
        <w:rPr>
          <w:rFonts w:ascii="Lucida Bright" w:hAnsi="Lucida Bright"/>
          <w:sz w:val="22"/>
          <w:szCs w:val="22"/>
        </w:rPr>
        <w:tab/>
      </w:r>
      <w:r w:rsidR="00C24519" w:rsidRPr="007A6379">
        <w:rPr>
          <w:rFonts w:ascii="Lucida Bright" w:hAnsi="Lucida Bright"/>
          <w:sz w:val="22"/>
          <w:szCs w:val="22"/>
        </w:rPr>
        <w:tab/>
      </w:r>
      <w:r w:rsidRPr="007A6379">
        <w:rPr>
          <w:rFonts w:ascii="Lucida Bright" w:hAnsi="Lucida Bright"/>
          <w:sz w:val="22"/>
          <w:szCs w:val="22"/>
        </w:rPr>
        <w:t>Date:</w:t>
      </w:r>
    </w:p>
    <w:sectPr w:rsidR="00D71597" w:rsidRPr="007A6379" w:rsidSect="007228C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296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CA74" w14:textId="77777777" w:rsidR="007228CE" w:rsidRDefault="007228CE">
      <w:r>
        <w:separator/>
      </w:r>
    </w:p>
  </w:endnote>
  <w:endnote w:type="continuationSeparator" w:id="0">
    <w:p w14:paraId="639BC081" w14:textId="77777777" w:rsidR="007228CE" w:rsidRDefault="0072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145E" w14:textId="77777777" w:rsidR="00B86992" w:rsidRPr="00A506D7" w:rsidRDefault="00B86992" w:rsidP="00B86992">
    <w:pPr>
      <w:pStyle w:val="Footer"/>
      <w:pBdr>
        <w:top w:val="single" w:sz="4" w:space="1" w:color="auto"/>
      </w:pBdr>
      <w:tabs>
        <w:tab w:val="clear" w:pos="8640"/>
        <w:tab w:val="right" w:pos="9360"/>
      </w:tabs>
      <w:jc w:val="center"/>
      <w:rPr>
        <w:rFonts w:ascii="Lucida Grande" w:hAnsi="Lucida Grande" w:cs="Tahoma"/>
        <w:sz w:val="18"/>
        <w:lang w:val="es-ES"/>
      </w:rPr>
    </w:pPr>
    <w:r w:rsidRPr="00A506D7">
      <w:rPr>
        <w:rFonts w:ascii="Lucida Grande" w:hAnsi="Lucida Grande" w:cs="Tahoma"/>
        <w:sz w:val="20"/>
        <w:lang w:val="es-ES"/>
      </w:rPr>
      <w:t>MOMS</w:t>
    </w:r>
    <w:r w:rsidRPr="00A506D7">
      <w:rPr>
        <w:rFonts w:ascii="Lucida Grande" w:hAnsi="Lucida Grande" w:cs="Tahoma"/>
        <w:sz w:val="18"/>
        <w:lang w:val="es-ES"/>
      </w:rPr>
      <w:tab/>
      <w:t>PO Box 1656, Gualala, CA  95445  USA</w:t>
    </w:r>
    <w:r w:rsidRPr="00A506D7">
      <w:rPr>
        <w:rFonts w:ascii="Lucida Grande" w:hAnsi="Lucida Grande" w:cs="Tahoma"/>
        <w:sz w:val="18"/>
        <w:lang w:val="es-ES"/>
      </w:rPr>
      <w:tab/>
      <w:t>+1 707 884 3621</w:t>
    </w:r>
  </w:p>
  <w:p w14:paraId="432D0F5C" w14:textId="1D9DFB3F" w:rsidR="003317E6" w:rsidRPr="00C208DE" w:rsidRDefault="00B86992" w:rsidP="00C15909">
    <w:pPr>
      <w:pStyle w:val="Footer"/>
      <w:pBdr>
        <w:top w:val="single" w:sz="4" w:space="1" w:color="auto"/>
      </w:pBdr>
      <w:tabs>
        <w:tab w:val="clear" w:pos="8640"/>
        <w:tab w:val="right" w:pos="9360"/>
      </w:tabs>
      <w:jc w:val="center"/>
      <w:rPr>
        <w:rFonts w:ascii="Lucida Grande" w:hAnsi="Lucida Grande"/>
        <w:sz w:val="18"/>
      </w:rPr>
    </w:pPr>
    <w:r w:rsidRPr="00495A18">
      <w:rPr>
        <w:rFonts w:ascii="Lucida Grande" w:hAnsi="Lucida Grande" w:cs="Tahoma"/>
        <w:sz w:val="18"/>
      </w:rPr>
      <w:t xml:space="preserve">Page </w:t>
    </w:r>
    <w:r w:rsidRPr="00495A18">
      <w:rPr>
        <w:rFonts w:ascii="Lucida Grande" w:hAnsi="Lucida Grande" w:cs="Tahoma"/>
        <w:sz w:val="18"/>
      </w:rPr>
      <w:fldChar w:fldCharType="begin"/>
    </w:r>
    <w:r w:rsidRPr="00495A18">
      <w:rPr>
        <w:rFonts w:ascii="Lucida Grande" w:hAnsi="Lucida Grande" w:cs="Tahoma"/>
        <w:sz w:val="18"/>
      </w:rPr>
      <w:instrText xml:space="preserve"> PAGE </w:instrText>
    </w:r>
    <w:r w:rsidRPr="00495A18">
      <w:rPr>
        <w:rFonts w:ascii="Lucida Grande" w:hAnsi="Lucida Grande" w:cs="Tahoma"/>
        <w:sz w:val="18"/>
      </w:rPr>
      <w:fldChar w:fldCharType="separate"/>
    </w:r>
    <w:r w:rsidR="00B236C1">
      <w:rPr>
        <w:rFonts w:ascii="Lucida Grande" w:hAnsi="Lucida Grande" w:cs="Tahoma"/>
        <w:noProof/>
        <w:sz w:val="18"/>
      </w:rPr>
      <w:t>2</w:t>
    </w:r>
    <w:r w:rsidRPr="00495A18">
      <w:rPr>
        <w:rFonts w:ascii="Lucida Grande" w:hAnsi="Lucida Grande" w:cs="Tahoma"/>
        <w:sz w:val="18"/>
      </w:rPr>
      <w:fldChar w:fldCharType="end"/>
    </w:r>
    <w:r w:rsidRPr="00495A18">
      <w:rPr>
        <w:rFonts w:ascii="Lucida Grande" w:hAnsi="Lucida Grande" w:cs="Tahoma"/>
        <w:sz w:val="18"/>
      </w:rPr>
      <w:t xml:space="preserve"> of </w:t>
    </w:r>
    <w:r w:rsidRPr="00495A18">
      <w:rPr>
        <w:rFonts w:ascii="Lucida Grande" w:hAnsi="Lucida Grande" w:cs="Tahoma"/>
        <w:sz w:val="18"/>
      </w:rPr>
      <w:fldChar w:fldCharType="begin"/>
    </w:r>
    <w:r w:rsidRPr="00495A18">
      <w:rPr>
        <w:rFonts w:ascii="Lucida Grande" w:hAnsi="Lucida Grande" w:cs="Tahoma"/>
        <w:sz w:val="18"/>
      </w:rPr>
      <w:instrText xml:space="preserve"> NUMPAGES </w:instrText>
    </w:r>
    <w:r w:rsidRPr="00495A18">
      <w:rPr>
        <w:rFonts w:ascii="Lucida Grande" w:hAnsi="Lucida Grande" w:cs="Tahoma"/>
        <w:sz w:val="18"/>
      </w:rPr>
      <w:fldChar w:fldCharType="separate"/>
    </w:r>
    <w:r w:rsidR="00B236C1">
      <w:rPr>
        <w:rFonts w:ascii="Lucida Grande" w:hAnsi="Lucida Grande" w:cs="Tahoma"/>
        <w:noProof/>
        <w:sz w:val="18"/>
      </w:rPr>
      <w:t>4</w:t>
    </w:r>
    <w:r w:rsidRPr="00495A18">
      <w:rPr>
        <w:rFonts w:ascii="Lucida Grande" w:hAnsi="Lucida Grande" w:cs="Tahoma"/>
        <w:sz w:val="18"/>
      </w:rPr>
      <w:fldChar w:fldCharType="end"/>
    </w:r>
    <w:r w:rsidRPr="00495A18">
      <w:rPr>
        <w:rFonts w:ascii="Lucida Grande" w:hAnsi="Lucida Grande" w:cs="Tahoma"/>
        <w:sz w:val="18"/>
      </w:rPr>
      <w:tab/>
    </w:r>
    <w:r>
      <w:rPr>
        <w:rFonts w:ascii="Lucida Grande" w:hAnsi="Lucida Grande" w:cs="Tahoma"/>
        <w:sz w:val="18"/>
      </w:rPr>
      <w:t>Trish@MOMS-Midwives.org</w:t>
    </w:r>
    <w:r w:rsidRPr="00495A18">
      <w:rPr>
        <w:rFonts w:ascii="Lucida Grande" w:hAnsi="Lucida Grande" w:cs="Tahoma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CAD" w14:textId="77777777" w:rsidR="003317E6" w:rsidRPr="00A506D7" w:rsidRDefault="003317E6" w:rsidP="00C208DE">
    <w:pPr>
      <w:pStyle w:val="Footer"/>
      <w:pBdr>
        <w:top w:val="single" w:sz="4" w:space="1" w:color="auto"/>
      </w:pBdr>
      <w:tabs>
        <w:tab w:val="clear" w:pos="8640"/>
        <w:tab w:val="right" w:pos="9360"/>
      </w:tabs>
      <w:jc w:val="center"/>
      <w:rPr>
        <w:rFonts w:ascii="Lucida Grande" w:hAnsi="Lucida Grande" w:cs="Tahoma"/>
        <w:sz w:val="18"/>
        <w:lang w:val="es-ES"/>
      </w:rPr>
    </w:pPr>
    <w:r w:rsidRPr="00A506D7">
      <w:rPr>
        <w:rFonts w:ascii="Lucida Grande" w:hAnsi="Lucida Grande" w:cs="Tahoma"/>
        <w:sz w:val="20"/>
        <w:lang w:val="es-ES"/>
      </w:rPr>
      <w:t>MOMS</w:t>
    </w:r>
    <w:r w:rsidRPr="00A506D7">
      <w:rPr>
        <w:rFonts w:ascii="Lucida Grande" w:hAnsi="Lucida Grande" w:cs="Tahoma"/>
        <w:sz w:val="18"/>
        <w:lang w:val="es-ES"/>
      </w:rPr>
      <w:tab/>
      <w:t>PO Box 1656, Gualala, CA  95445  USA</w:t>
    </w:r>
    <w:r w:rsidRPr="00A506D7">
      <w:rPr>
        <w:rFonts w:ascii="Lucida Grande" w:hAnsi="Lucida Grande" w:cs="Tahoma"/>
        <w:sz w:val="18"/>
        <w:lang w:val="es-ES"/>
      </w:rPr>
      <w:tab/>
      <w:t>+1 707 884 3621</w:t>
    </w:r>
  </w:p>
  <w:p w14:paraId="17085F47" w14:textId="5A08CB01" w:rsidR="003317E6" w:rsidRPr="00C208DE" w:rsidRDefault="003317E6" w:rsidP="00C208DE">
    <w:pPr>
      <w:pStyle w:val="Footer"/>
      <w:pBdr>
        <w:top w:val="single" w:sz="4" w:space="1" w:color="auto"/>
      </w:pBdr>
      <w:tabs>
        <w:tab w:val="clear" w:pos="8640"/>
        <w:tab w:val="right" w:pos="9360"/>
      </w:tabs>
      <w:jc w:val="center"/>
      <w:rPr>
        <w:rFonts w:ascii="Lucida Grande" w:hAnsi="Lucida Grande"/>
        <w:sz w:val="18"/>
      </w:rPr>
    </w:pPr>
    <w:r w:rsidRPr="00495A18">
      <w:rPr>
        <w:rFonts w:ascii="Lucida Grande" w:hAnsi="Lucida Grande" w:cs="Tahoma"/>
        <w:sz w:val="18"/>
      </w:rPr>
      <w:t xml:space="preserve">Page </w:t>
    </w:r>
    <w:r w:rsidRPr="00495A18">
      <w:rPr>
        <w:rFonts w:ascii="Lucida Grande" w:hAnsi="Lucida Grande" w:cs="Tahoma"/>
        <w:sz w:val="18"/>
      </w:rPr>
      <w:fldChar w:fldCharType="begin"/>
    </w:r>
    <w:r w:rsidRPr="00495A18">
      <w:rPr>
        <w:rFonts w:ascii="Lucida Grande" w:hAnsi="Lucida Grande" w:cs="Tahoma"/>
        <w:sz w:val="18"/>
      </w:rPr>
      <w:instrText xml:space="preserve"> PAGE </w:instrText>
    </w:r>
    <w:r w:rsidRPr="00495A18">
      <w:rPr>
        <w:rFonts w:ascii="Lucida Grande" w:hAnsi="Lucida Grande" w:cs="Tahoma"/>
        <w:sz w:val="18"/>
      </w:rPr>
      <w:fldChar w:fldCharType="separate"/>
    </w:r>
    <w:r w:rsidR="00B236C1">
      <w:rPr>
        <w:rFonts w:ascii="Lucida Grande" w:hAnsi="Lucida Grande" w:cs="Tahoma"/>
        <w:noProof/>
        <w:sz w:val="18"/>
      </w:rPr>
      <w:t>1</w:t>
    </w:r>
    <w:r w:rsidRPr="00495A18">
      <w:rPr>
        <w:rFonts w:ascii="Lucida Grande" w:hAnsi="Lucida Grande" w:cs="Tahoma"/>
        <w:sz w:val="18"/>
      </w:rPr>
      <w:fldChar w:fldCharType="end"/>
    </w:r>
    <w:r w:rsidRPr="00495A18">
      <w:rPr>
        <w:rFonts w:ascii="Lucida Grande" w:hAnsi="Lucida Grande" w:cs="Tahoma"/>
        <w:sz w:val="18"/>
      </w:rPr>
      <w:t xml:space="preserve"> of </w:t>
    </w:r>
    <w:r w:rsidRPr="00495A18">
      <w:rPr>
        <w:rFonts w:ascii="Lucida Grande" w:hAnsi="Lucida Grande" w:cs="Tahoma"/>
        <w:sz w:val="18"/>
      </w:rPr>
      <w:fldChar w:fldCharType="begin"/>
    </w:r>
    <w:r w:rsidRPr="00495A18">
      <w:rPr>
        <w:rFonts w:ascii="Lucida Grande" w:hAnsi="Lucida Grande" w:cs="Tahoma"/>
        <w:sz w:val="18"/>
      </w:rPr>
      <w:instrText xml:space="preserve"> NUMPAGES </w:instrText>
    </w:r>
    <w:r w:rsidRPr="00495A18">
      <w:rPr>
        <w:rFonts w:ascii="Lucida Grande" w:hAnsi="Lucida Grande" w:cs="Tahoma"/>
        <w:sz w:val="18"/>
      </w:rPr>
      <w:fldChar w:fldCharType="separate"/>
    </w:r>
    <w:r w:rsidR="00B236C1">
      <w:rPr>
        <w:rFonts w:ascii="Lucida Grande" w:hAnsi="Lucida Grande" w:cs="Tahoma"/>
        <w:noProof/>
        <w:sz w:val="18"/>
      </w:rPr>
      <w:t>4</w:t>
    </w:r>
    <w:r w:rsidRPr="00495A18">
      <w:rPr>
        <w:rFonts w:ascii="Lucida Grande" w:hAnsi="Lucida Grande" w:cs="Tahoma"/>
        <w:sz w:val="18"/>
      </w:rPr>
      <w:fldChar w:fldCharType="end"/>
    </w:r>
    <w:r w:rsidRPr="00495A18">
      <w:rPr>
        <w:rFonts w:ascii="Lucida Grande" w:hAnsi="Lucida Grande" w:cs="Tahoma"/>
        <w:sz w:val="18"/>
      </w:rPr>
      <w:tab/>
    </w:r>
    <w:r w:rsidR="00027759">
      <w:rPr>
        <w:rFonts w:ascii="Lucida Grande" w:hAnsi="Lucida Grande" w:cs="Tahoma"/>
        <w:sz w:val="18"/>
      </w:rPr>
      <w:t>Trish@MOMS-Midwives</w:t>
    </w:r>
    <w:r>
      <w:rPr>
        <w:rFonts w:ascii="Lucida Grande" w:hAnsi="Lucida Grande" w:cs="Tahoma"/>
        <w:sz w:val="18"/>
      </w:rPr>
      <w:t>.org</w:t>
    </w:r>
    <w:r w:rsidRPr="00495A18">
      <w:rPr>
        <w:rFonts w:ascii="Lucida Grande" w:hAnsi="Lucida Grande" w:cs="Tahoma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39A7" w14:textId="77777777" w:rsidR="007228CE" w:rsidRDefault="007228CE">
      <w:r>
        <w:separator/>
      </w:r>
    </w:p>
  </w:footnote>
  <w:footnote w:type="continuationSeparator" w:id="0">
    <w:p w14:paraId="12F9B338" w14:textId="77777777" w:rsidR="007228CE" w:rsidRDefault="0072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E5D4" w14:textId="77777777" w:rsidR="003317E6" w:rsidRPr="00C208DE" w:rsidRDefault="003317E6" w:rsidP="00D71597">
    <w:pPr>
      <w:pStyle w:val="BodyText"/>
      <w:pBdr>
        <w:bottom w:val="single" w:sz="4" w:space="1" w:color="auto"/>
      </w:pBdr>
      <w:tabs>
        <w:tab w:val="right" w:pos="9360"/>
      </w:tabs>
      <w:rPr>
        <w:rFonts w:ascii="Times New Roman" w:hAnsi="Times New Roman"/>
      </w:rPr>
    </w:pPr>
    <w:r w:rsidRPr="00C208DE">
      <w:rPr>
        <w:rFonts w:ascii="Times New Roman" w:hAnsi="Times New Roman"/>
      </w:rPr>
      <w:tab/>
    </w:r>
    <w:r>
      <w:rPr>
        <w:rFonts w:ascii="Times New Roman" w:hAnsi="Times New Roman"/>
      </w:rPr>
      <w:t>Board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5148"/>
      <w:gridCol w:w="4572"/>
    </w:tblGrid>
    <w:tr w:rsidR="003317E6" w:rsidRPr="003607C7" w14:paraId="111AE30E" w14:textId="77777777">
      <w:trPr>
        <w:cantSplit/>
      </w:trPr>
      <w:tc>
        <w:tcPr>
          <w:tcW w:w="5148" w:type="dxa"/>
          <w:vAlign w:val="center"/>
        </w:tcPr>
        <w:p w14:paraId="1DEDBD0C" w14:textId="77777777" w:rsidR="003317E6" w:rsidRPr="007A4379" w:rsidRDefault="003317E6" w:rsidP="003607C7">
          <w:pPr>
            <w:pStyle w:val="Header"/>
            <w:tabs>
              <w:tab w:val="clear" w:pos="4320"/>
              <w:tab w:val="clear" w:pos="8640"/>
              <w:tab w:val="center" w:pos="4770"/>
              <w:tab w:val="right" w:pos="9360"/>
            </w:tabs>
            <w:rPr>
              <w:rFonts w:ascii="Monotype Corsiva" w:hAnsi="Monotype Corsiva"/>
              <w:noProof/>
              <w:sz w:val="40"/>
              <w:szCs w:val="40"/>
            </w:rPr>
          </w:pPr>
          <w:r w:rsidRPr="007A4379">
            <w:rPr>
              <w:rFonts w:ascii="Monotype Corsiva" w:hAnsi="Monotype Corsiva"/>
              <w:noProof/>
              <w:sz w:val="40"/>
              <w:szCs w:val="40"/>
            </w:rPr>
            <w:t>Midwives on Missions of Service</w:t>
          </w:r>
        </w:p>
        <w:p w14:paraId="447A25FD" w14:textId="77777777" w:rsidR="003317E6" w:rsidRPr="00BA27A6" w:rsidRDefault="003317E6" w:rsidP="00BA27A6">
          <w:pPr>
            <w:pStyle w:val="Header"/>
            <w:tabs>
              <w:tab w:val="clear" w:pos="4320"/>
              <w:tab w:val="clear" w:pos="8640"/>
              <w:tab w:val="center" w:pos="4770"/>
              <w:tab w:val="right" w:pos="9360"/>
            </w:tabs>
          </w:pPr>
          <w:r w:rsidRPr="007A6379">
            <w:rPr>
              <w:rFonts w:ascii="Lucida Bright" w:hAnsi="Lucida Bright"/>
              <w:bCs/>
              <w:noProof/>
            </w:rPr>
            <w:t>Application for the Board of Directors</w:t>
          </w:r>
        </w:p>
      </w:tc>
      <w:tc>
        <w:tcPr>
          <w:tcW w:w="4572" w:type="dxa"/>
        </w:tcPr>
        <w:p w14:paraId="1D103055" w14:textId="77777777" w:rsidR="003317E6" w:rsidRPr="003607C7" w:rsidRDefault="003317E6" w:rsidP="003607C7">
          <w:pPr>
            <w:pStyle w:val="Header"/>
            <w:tabs>
              <w:tab w:val="clear" w:pos="4320"/>
              <w:tab w:val="clear" w:pos="8640"/>
              <w:tab w:val="center" w:pos="4770"/>
              <w:tab w:val="right" w:pos="9360"/>
            </w:tabs>
            <w:jc w:val="right"/>
            <w:rPr>
              <w:b/>
              <w:bCs/>
            </w:rPr>
          </w:pPr>
          <w:r w:rsidRPr="003607C7">
            <w:rPr>
              <w:b/>
              <w:bCs/>
              <w:noProof/>
              <w:lang w:eastAsia="ko-KR"/>
            </w:rPr>
            <w:drawing>
              <wp:inline distT="0" distB="0" distL="0" distR="0" wp14:anchorId="5B14FB1A" wp14:editId="4EF1F660">
                <wp:extent cx="1143000" cy="1143000"/>
                <wp:effectExtent l="0" t="0" r="0" b="0"/>
                <wp:docPr id="3" name="Picture 1" descr="clear mom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ear mom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855013" w14:textId="77777777" w:rsidR="003317E6" w:rsidRPr="008F2EF4" w:rsidRDefault="003317E6" w:rsidP="003607C7">
    <w:pPr>
      <w:pStyle w:val="Heading1"/>
      <w:spacing w:before="240" w:after="360"/>
      <w:rPr>
        <w:rFonts w:ascii="Times New Roman" w:hAnsi="Times New Roman"/>
        <w:b w:val="0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E7C"/>
    <w:multiLevelType w:val="hybridMultilevel"/>
    <w:tmpl w:val="B44AED30"/>
    <w:lvl w:ilvl="0" w:tplc="C50A9C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81792C"/>
    <w:multiLevelType w:val="hybridMultilevel"/>
    <w:tmpl w:val="BAD619CA"/>
    <w:lvl w:ilvl="0" w:tplc="059698CE">
      <w:start w:val="1"/>
      <w:numFmt w:val="bullet"/>
      <w:pStyle w:val="Bullet2"/>
      <w:lvlText w:val="o"/>
      <w:lvlJc w:val="left"/>
      <w:pPr>
        <w:tabs>
          <w:tab w:val="num" w:pos="864"/>
        </w:tabs>
        <w:ind w:left="864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57C41"/>
    <w:multiLevelType w:val="hybridMultilevel"/>
    <w:tmpl w:val="4FC818DA"/>
    <w:lvl w:ilvl="0" w:tplc="08A60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62A26"/>
    <w:multiLevelType w:val="hybridMultilevel"/>
    <w:tmpl w:val="3D182C08"/>
    <w:lvl w:ilvl="0" w:tplc="3EACB0A8">
      <w:start w:val="1"/>
      <w:numFmt w:val="bullet"/>
      <w:pStyle w:val="Bullet1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1FB8"/>
    <w:multiLevelType w:val="hybridMultilevel"/>
    <w:tmpl w:val="92EE20BE"/>
    <w:lvl w:ilvl="0" w:tplc="D6C8754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47658697">
    <w:abstractNumId w:val="0"/>
  </w:num>
  <w:num w:numId="2" w16cid:durableId="1177814378">
    <w:abstractNumId w:val="4"/>
  </w:num>
  <w:num w:numId="3" w16cid:durableId="1887794545">
    <w:abstractNumId w:val="3"/>
  </w:num>
  <w:num w:numId="4" w16cid:durableId="1515916305">
    <w:abstractNumId w:val="1"/>
  </w:num>
  <w:num w:numId="5" w16cid:durableId="132836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CD"/>
    <w:rsid w:val="00025B2D"/>
    <w:rsid w:val="00027759"/>
    <w:rsid w:val="000349F6"/>
    <w:rsid w:val="00077FE3"/>
    <w:rsid w:val="001243C0"/>
    <w:rsid w:val="001B4FC1"/>
    <w:rsid w:val="00222B66"/>
    <w:rsid w:val="003317E6"/>
    <w:rsid w:val="003607C7"/>
    <w:rsid w:val="003858FD"/>
    <w:rsid w:val="003C3200"/>
    <w:rsid w:val="005C6686"/>
    <w:rsid w:val="00613988"/>
    <w:rsid w:val="00674264"/>
    <w:rsid w:val="006B53B3"/>
    <w:rsid w:val="006B6E15"/>
    <w:rsid w:val="007228CE"/>
    <w:rsid w:val="00742D91"/>
    <w:rsid w:val="00743AC8"/>
    <w:rsid w:val="007A4379"/>
    <w:rsid w:val="007A6379"/>
    <w:rsid w:val="00857D01"/>
    <w:rsid w:val="0088794E"/>
    <w:rsid w:val="008929FE"/>
    <w:rsid w:val="009857E8"/>
    <w:rsid w:val="00986D67"/>
    <w:rsid w:val="00992551"/>
    <w:rsid w:val="00994852"/>
    <w:rsid w:val="009A4F0F"/>
    <w:rsid w:val="00A400CD"/>
    <w:rsid w:val="00A44006"/>
    <w:rsid w:val="00A506D7"/>
    <w:rsid w:val="00AA5E88"/>
    <w:rsid w:val="00AB2D60"/>
    <w:rsid w:val="00AF656C"/>
    <w:rsid w:val="00B236C1"/>
    <w:rsid w:val="00B44478"/>
    <w:rsid w:val="00B671A6"/>
    <w:rsid w:val="00B86992"/>
    <w:rsid w:val="00B94722"/>
    <w:rsid w:val="00BA27A6"/>
    <w:rsid w:val="00BC6D8B"/>
    <w:rsid w:val="00C15909"/>
    <w:rsid w:val="00C208DE"/>
    <w:rsid w:val="00C24519"/>
    <w:rsid w:val="00C3500C"/>
    <w:rsid w:val="00CA2436"/>
    <w:rsid w:val="00CE549D"/>
    <w:rsid w:val="00D0036A"/>
    <w:rsid w:val="00D2720B"/>
    <w:rsid w:val="00D71597"/>
    <w:rsid w:val="00DC6449"/>
    <w:rsid w:val="00E163D3"/>
    <w:rsid w:val="00EA6EF1"/>
    <w:rsid w:val="00F6682D"/>
    <w:rsid w:val="00F717F5"/>
    <w:rsid w:val="00FD115F"/>
    <w:rsid w:val="00FD714F"/>
    <w:rsid w:val="00FF24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035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40AE2"/>
    <w:rPr>
      <w:sz w:val="24"/>
      <w:szCs w:val="24"/>
    </w:rPr>
  </w:style>
  <w:style w:type="paragraph" w:styleId="Heading1">
    <w:name w:val="heading 1"/>
    <w:basedOn w:val="BodyText2"/>
    <w:next w:val="Normal"/>
    <w:qFormat/>
    <w:rsid w:val="00ED0D33"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Heading1"/>
    <w:next w:val="Normal"/>
    <w:qFormat/>
    <w:rsid w:val="00ED0D33"/>
    <w:pPr>
      <w:jc w:val="left"/>
      <w:outlineLvl w:val="1"/>
    </w:pPr>
    <w:rPr>
      <w:iCs/>
    </w:rPr>
  </w:style>
  <w:style w:type="paragraph" w:styleId="Heading3">
    <w:name w:val="heading 3"/>
    <w:basedOn w:val="Heading2"/>
    <w:next w:val="Normal"/>
    <w:qFormat/>
    <w:rsid w:val="00ED0D33"/>
    <w:pPr>
      <w:spacing w:before="240" w:after="60"/>
      <w:outlineLvl w:val="2"/>
    </w:pPr>
    <w:rPr>
      <w:rFonts w:cs="Arial"/>
      <w:b w:val="0"/>
      <w:bCs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4288"/>
    <w:rPr>
      <w:rFonts w:ascii="Tahoma" w:hAnsi="Tahoma" w:cs="Arial"/>
      <w:sz w:val="22"/>
    </w:rPr>
  </w:style>
  <w:style w:type="paragraph" w:styleId="BodyText2">
    <w:name w:val="Body Text 2"/>
    <w:basedOn w:val="Normal"/>
    <w:rsid w:val="00B57321"/>
    <w:pPr>
      <w:spacing w:before="120" w:after="120"/>
    </w:pPr>
    <w:rPr>
      <w:rFonts w:ascii="Tahoma" w:hAnsi="Tahoma" w:cs="Tahoma"/>
      <w:sz w:val="22"/>
    </w:rPr>
  </w:style>
  <w:style w:type="paragraph" w:styleId="Header">
    <w:name w:val="header"/>
    <w:basedOn w:val="Normal"/>
    <w:rsid w:val="007D3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D3BA6"/>
    <w:pPr>
      <w:tabs>
        <w:tab w:val="center" w:pos="4320"/>
        <w:tab w:val="right" w:pos="8640"/>
      </w:tabs>
    </w:pPr>
  </w:style>
  <w:style w:type="paragraph" w:customStyle="1" w:styleId="Bullet1">
    <w:name w:val="Bullet 1"/>
    <w:basedOn w:val="BodyText2"/>
    <w:rsid w:val="00B57321"/>
    <w:pPr>
      <w:numPr>
        <w:numId w:val="3"/>
      </w:numPr>
    </w:pPr>
  </w:style>
  <w:style w:type="paragraph" w:customStyle="1" w:styleId="Bullet2">
    <w:name w:val="Bullet 2"/>
    <w:basedOn w:val="Bullet1"/>
    <w:rsid w:val="00B57321"/>
    <w:pPr>
      <w:numPr>
        <w:numId w:val="4"/>
      </w:numPr>
    </w:pPr>
  </w:style>
  <w:style w:type="character" w:styleId="PageNumber">
    <w:name w:val="page number"/>
    <w:basedOn w:val="DefaultParagraphFont"/>
    <w:rsid w:val="00395C3D"/>
  </w:style>
  <w:style w:type="table" w:styleId="TableGrid">
    <w:name w:val="Table Grid"/>
    <w:basedOn w:val="TableNormal"/>
    <w:rsid w:val="003607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rsid w:val="00C208DE"/>
    <w:rPr>
      <w:sz w:val="24"/>
      <w:szCs w:val="24"/>
    </w:rPr>
  </w:style>
  <w:style w:type="paragraph" w:styleId="BalloonText">
    <w:name w:val="Balloon Text"/>
    <w:basedOn w:val="Normal"/>
    <w:link w:val="BalloonTextChar"/>
    <w:rsid w:val="007A63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63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rish's%20Mac:Users:trish:Library:Application%20Support:Microsoft:Office:User%20Templates:My%20Templates:MOMS%20Station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Trish's%20Mac:Users:trish:Library:Application%20Support:Microsoft:Office:User%20Templates:My%20Templates:MOMS%20Stationary.dotx</Template>
  <TotalTime>134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Stationary Template</vt:lpstr>
    </vt:vector>
  </TitlesOfParts>
  <Company>Midwives on Missions of Service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Stationary Template</dc:title>
  <dc:subject/>
  <dc:creator>Patricia Ross</dc:creator>
  <cp:keywords/>
  <dc:description>Logo in B &amp; W</dc:description>
  <cp:lastModifiedBy>Trish Ross</cp:lastModifiedBy>
  <cp:revision>21</cp:revision>
  <cp:lastPrinted>2017-10-03T21:57:00Z</cp:lastPrinted>
  <dcterms:created xsi:type="dcterms:W3CDTF">2012-07-04T01:16:00Z</dcterms:created>
  <dcterms:modified xsi:type="dcterms:W3CDTF">2024-05-29T09:21:00Z</dcterms:modified>
</cp:coreProperties>
</file>